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7B" w:rsidRDefault="00E6497B" w:rsidP="009877B4">
      <w:pPr>
        <w:jc w:val="center"/>
        <w:rPr>
          <w:b/>
          <w:sz w:val="16"/>
        </w:rPr>
      </w:pPr>
    </w:p>
    <w:p w:rsidR="00E6497B" w:rsidRDefault="00E6497B" w:rsidP="009877B4">
      <w:pPr>
        <w:jc w:val="center"/>
        <w:rPr>
          <w:b/>
          <w:sz w:val="16"/>
        </w:rPr>
      </w:pPr>
    </w:p>
    <w:p w:rsidR="00E6497B" w:rsidRPr="000A7BE7" w:rsidRDefault="00E6497B" w:rsidP="00521774">
      <w:pPr>
        <w:tabs>
          <w:tab w:val="left" w:pos="6750"/>
          <w:tab w:val="center" w:pos="7934"/>
        </w:tabs>
        <w:ind w:left="5664" w:firstLine="708"/>
        <w:rPr>
          <w:b/>
          <w:i/>
        </w:rPr>
      </w:pPr>
      <w:r w:rsidRPr="000A7BE7">
        <w:rPr>
          <w:b/>
          <w:i/>
        </w:rPr>
        <w:t xml:space="preserve">     </w:t>
      </w:r>
      <w:r>
        <w:rPr>
          <w:b/>
          <w:i/>
        </w:rPr>
        <w:t xml:space="preserve">     </w:t>
      </w:r>
      <w:r w:rsidRPr="000A7BE7">
        <w:rPr>
          <w:b/>
          <w:i/>
        </w:rPr>
        <w:t xml:space="preserve">          </w:t>
      </w:r>
      <w:r>
        <w:rPr>
          <w:b/>
          <w:i/>
        </w:rPr>
        <w:t>Образец</w:t>
      </w:r>
      <w:r w:rsidRPr="000A7BE7">
        <w:rPr>
          <w:b/>
          <w:i/>
        </w:rPr>
        <w:t xml:space="preserve"> № 1</w:t>
      </w:r>
    </w:p>
    <w:p w:rsidR="00E6497B" w:rsidRPr="00CA0119" w:rsidRDefault="00E6497B" w:rsidP="00521774">
      <w:pPr>
        <w:jc w:val="center"/>
        <w:rPr>
          <w:b/>
        </w:rPr>
      </w:pPr>
    </w:p>
    <w:p w:rsidR="00E6497B" w:rsidRDefault="00E6497B" w:rsidP="00521774">
      <w:pPr>
        <w:tabs>
          <w:tab w:val="center" w:pos="5032"/>
          <w:tab w:val="left" w:pos="6501"/>
        </w:tabs>
        <w:rPr>
          <w:b/>
        </w:rPr>
      </w:pPr>
      <w:r>
        <w:rPr>
          <w:b/>
        </w:rPr>
        <w:tab/>
        <w:t xml:space="preserve"> ОФЕРТА</w:t>
      </w:r>
      <w:r w:rsidRPr="00556B6B">
        <w:rPr>
          <w:b/>
        </w:rPr>
        <w:t xml:space="preserve"> </w:t>
      </w:r>
      <w:r>
        <w:rPr>
          <w:b/>
        </w:rPr>
        <w:t>(</w:t>
      </w:r>
      <w:r w:rsidRPr="00CA0119">
        <w:rPr>
          <w:b/>
        </w:rPr>
        <w:t>ПРЕДЛОЖЕНИЕ</w:t>
      </w:r>
      <w:r>
        <w:rPr>
          <w:b/>
        </w:rPr>
        <w:t>)</w:t>
      </w:r>
    </w:p>
    <w:p w:rsidR="00E6497B" w:rsidRDefault="00E6497B" w:rsidP="00521774">
      <w:pPr>
        <w:tabs>
          <w:tab w:val="center" w:pos="5032"/>
          <w:tab w:val="left" w:pos="6501"/>
        </w:tabs>
        <w:jc w:val="center"/>
        <w:rPr>
          <w:b/>
        </w:rPr>
      </w:pPr>
      <w:r>
        <w:rPr>
          <w:b/>
        </w:rPr>
        <w:t>За участие в пазарни консултации</w:t>
      </w:r>
    </w:p>
    <w:p w:rsidR="00E6497B" w:rsidRDefault="00E6497B" w:rsidP="00521774">
      <w:pPr>
        <w:tabs>
          <w:tab w:val="center" w:pos="5032"/>
          <w:tab w:val="left" w:pos="6501"/>
        </w:tabs>
        <w:jc w:val="center"/>
        <w:rPr>
          <w:b/>
        </w:rPr>
      </w:pPr>
    </w:p>
    <w:p w:rsidR="00E6497B" w:rsidRDefault="00E6497B" w:rsidP="00521774">
      <w:pPr>
        <w:tabs>
          <w:tab w:val="center" w:pos="5032"/>
          <w:tab w:val="left" w:pos="6501"/>
        </w:tabs>
        <w:jc w:val="center"/>
        <w:rPr>
          <w:b/>
        </w:rPr>
      </w:pPr>
      <w:r>
        <w:rPr>
          <w:b/>
        </w:rPr>
        <w:t>За определяне прогнозната стойност на обществена поръчка с предмет</w:t>
      </w:r>
    </w:p>
    <w:p w:rsidR="00E6497B" w:rsidRPr="00D956A2" w:rsidRDefault="00E6497B" w:rsidP="00D956A2">
      <w:pPr>
        <w:tabs>
          <w:tab w:val="center" w:pos="5032"/>
          <w:tab w:val="left" w:pos="6501"/>
        </w:tabs>
        <w:jc w:val="center"/>
        <w:rPr>
          <w:lang w:val="ru-RU"/>
        </w:rPr>
      </w:pPr>
    </w:p>
    <w:p w:rsidR="00E6497B" w:rsidRPr="00D956A2" w:rsidRDefault="00E6497B" w:rsidP="00D956A2">
      <w:pPr>
        <w:tabs>
          <w:tab w:val="left" w:pos="720"/>
        </w:tabs>
        <w:autoSpaceDE w:val="0"/>
        <w:autoSpaceDN w:val="0"/>
        <w:jc w:val="center"/>
        <w:rPr>
          <w:b/>
          <w:color w:val="000000"/>
        </w:rPr>
      </w:pPr>
      <w:r w:rsidRPr="00D956A2">
        <w:rPr>
          <w:b/>
          <w:color w:val="000000"/>
          <w:lang w:val="ru-RU"/>
        </w:rPr>
        <w:t>„Рек</w:t>
      </w:r>
      <w:r w:rsidRPr="00D956A2">
        <w:rPr>
          <w:b/>
          <w:color w:val="000000"/>
        </w:rPr>
        <w:t>ултивация</w:t>
      </w:r>
      <w:r w:rsidRPr="00D956A2">
        <w:rPr>
          <w:b/>
          <w:color w:val="000000"/>
          <w:lang w:val="ru-RU"/>
        </w:rPr>
        <w:t xml:space="preserve"> и закриване на старо</w:t>
      </w:r>
      <w:r w:rsidRPr="00D956A2">
        <w:rPr>
          <w:b/>
          <w:color w:val="000000"/>
        </w:rPr>
        <w:t>то</w:t>
      </w:r>
      <w:r w:rsidRPr="00D956A2">
        <w:rPr>
          <w:b/>
          <w:color w:val="000000"/>
          <w:lang w:val="ru-RU"/>
        </w:rPr>
        <w:t xml:space="preserve"> общинско депо за отпадъци в землището на гр. Искър</w:t>
      </w:r>
      <w:r w:rsidRPr="00D956A2">
        <w:rPr>
          <w:b/>
          <w:bCs/>
          <w:lang w:val="ru-RU"/>
        </w:rPr>
        <w:t>”</w:t>
      </w:r>
      <w:r w:rsidRPr="00D956A2">
        <w:rPr>
          <w:b/>
        </w:rPr>
        <w:t xml:space="preserve">, </w:t>
      </w:r>
      <w:r w:rsidRPr="00D956A2">
        <w:rPr>
          <w:b/>
          <w:color w:val="000000"/>
        </w:rPr>
        <w:t>включваща два основни етапа на изпълнение, а именно:</w:t>
      </w:r>
    </w:p>
    <w:p w:rsidR="00E6497B" w:rsidRPr="00D956A2" w:rsidRDefault="00E6497B" w:rsidP="00D956A2">
      <w:pPr>
        <w:tabs>
          <w:tab w:val="left" w:pos="720"/>
        </w:tabs>
        <w:autoSpaceDE w:val="0"/>
        <w:autoSpaceDN w:val="0"/>
        <w:jc w:val="center"/>
        <w:rPr>
          <w:b/>
          <w:color w:val="000000"/>
        </w:rPr>
      </w:pPr>
      <w:r w:rsidRPr="00D956A2">
        <w:rPr>
          <w:b/>
          <w:color w:val="000000"/>
        </w:rPr>
        <w:t>- Етап 1 - Техническа рекултивация;</w:t>
      </w:r>
    </w:p>
    <w:p w:rsidR="00E6497B" w:rsidRPr="00D956A2" w:rsidRDefault="00E6497B" w:rsidP="00D956A2">
      <w:pPr>
        <w:tabs>
          <w:tab w:val="left" w:pos="720"/>
        </w:tabs>
        <w:autoSpaceDE w:val="0"/>
        <w:autoSpaceDN w:val="0"/>
        <w:jc w:val="center"/>
        <w:rPr>
          <w:b/>
          <w:color w:val="000000"/>
          <w:u w:val="single"/>
        </w:rPr>
      </w:pPr>
      <w:r w:rsidRPr="00D956A2">
        <w:rPr>
          <w:b/>
          <w:color w:val="000000"/>
        </w:rPr>
        <w:t>- Етап 2 - Биологична рекултивация</w:t>
      </w:r>
    </w:p>
    <w:p w:rsidR="00E6497B" w:rsidRPr="00D956A2" w:rsidRDefault="00E6497B" w:rsidP="00521774">
      <w:pPr>
        <w:tabs>
          <w:tab w:val="center" w:pos="5032"/>
          <w:tab w:val="left" w:pos="6501"/>
        </w:tabs>
        <w:jc w:val="center"/>
        <w:rPr>
          <w:b/>
          <w:lang w:val="ru-RU"/>
        </w:rPr>
      </w:pPr>
    </w:p>
    <w:p w:rsidR="00E6497B" w:rsidRPr="00CA0119" w:rsidRDefault="00E6497B" w:rsidP="00352648">
      <w:pPr>
        <w:jc w:val="both"/>
        <w:rPr>
          <w:b/>
        </w:rPr>
      </w:pPr>
      <w:r w:rsidRPr="00CA0119">
        <w:rPr>
          <w:b/>
        </w:rPr>
        <w:t>От</w:t>
      </w:r>
      <w:r>
        <w:rPr>
          <w:b/>
        </w:rPr>
        <w:t xml:space="preserve"> </w:t>
      </w:r>
      <w:r w:rsidRPr="00CA0119">
        <w:rPr>
          <w:b/>
        </w:rPr>
        <w:t>...............................................................................</w:t>
      </w:r>
      <w:r w:rsidRPr="00CA0119">
        <w:rPr>
          <w:b/>
          <w:lang w:val="ru-RU"/>
        </w:rPr>
        <w:t>...................................</w:t>
      </w:r>
      <w:r w:rsidRPr="00CA0119">
        <w:rPr>
          <w:b/>
        </w:rPr>
        <w:t>..............................</w:t>
      </w:r>
      <w:r>
        <w:rPr>
          <w:b/>
        </w:rPr>
        <w:t>.......</w:t>
      </w:r>
    </w:p>
    <w:p w:rsidR="00E6497B" w:rsidRPr="00CA0119" w:rsidRDefault="00E6497B" w:rsidP="00352648">
      <w:pPr>
        <w:jc w:val="both"/>
        <w:rPr>
          <w:b/>
        </w:rPr>
      </w:pPr>
      <w:r w:rsidRPr="00CA0119">
        <w:rPr>
          <w:b/>
        </w:rPr>
        <w:t>Седалище и адрес на управление …….....</w:t>
      </w:r>
      <w:r w:rsidRPr="00CA0119">
        <w:rPr>
          <w:b/>
          <w:lang w:val="ru-RU"/>
        </w:rPr>
        <w:t>...............................</w:t>
      </w:r>
      <w:r w:rsidRPr="00CA0119">
        <w:rPr>
          <w:b/>
        </w:rPr>
        <w:t>....................................................</w:t>
      </w:r>
    </w:p>
    <w:p w:rsidR="00E6497B" w:rsidRPr="00CA0119" w:rsidRDefault="00E6497B" w:rsidP="00352648">
      <w:pPr>
        <w:jc w:val="both"/>
        <w:rPr>
          <w:b/>
        </w:rPr>
      </w:pPr>
      <w:r w:rsidRPr="00CA0119">
        <w:rPr>
          <w:b/>
        </w:rPr>
        <w:t>ЕИК/БУЛСТАТ ……………………</w:t>
      </w:r>
      <w:r w:rsidRPr="00CA0119">
        <w:rPr>
          <w:b/>
          <w:lang w:val="ru-RU"/>
        </w:rPr>
        <w:t>…</w:t>
      </w:r>
      <w:r w:rsidRPr="00CA0119">
        <w:rPr>
          <w:b/>
        </w:rPr>
        <w:t>.......</w:t>
      </w:r>
      <w:r w:rsidRPr="00CA0119">
        <w:rPr>
          <w:b/>
          <w:lang w:val="ru-RU"/>
        </w:rPr>
        <w:t>……………..</w:t>
      </w:r>
      <w:r w:rsidRPr="00CA0119">
        <w:rPr>
          <w:b/>
        </w:rPr>
        <w:t>…………………</w:t>
      </w:r>
      <w:r>
        <w:rPr>
          <w:b/>
        </w:rPr>
        <w:t>......................</w:t>
      </w:r>
      <w:r w:rsidRPr="00CA0119">
        <w:rPr>
          <w:b/>
        </w:rPr>
        <w:t>…</w:t>
      </w:r>
      <w:r>
        <w:rPr>
          <w:b/>
        </w:rPr>
        <w:t>..</w:t>
      </w:r>
      <w:r w:rsidRPr="00CA0119">
        <w:rPr>
          <w:b/>
        </w:rPr>
        <w:t>…</w:t>
      </w:r>
    </w:p>
    <w:p w:rsidR="00E6497B" w:rsidRPr="00CA0119" w:rsidRDefault="00E6497B" w:rsidP="00352648">
      <w:pPr>
        <w:jc w:val="both"/>
        <w:rPr>
          <w:b/>
        </w:rPr>
      </w:pPr>
      <w:r w:rsidRPr="00CA0119">
        <w:rPr>
          <w:b/>
        </w:rPr>
        <w:t>Представлявано от………</w:t>
      </w:r>
      <w:r w:rsidRPr="00CA0119">
        <w:rPr>
          <w:b/>
          <w:lang w:val="ru-RU"/>
        </w:rPr>
        <w:t>…………………….</w:t>
      </w:r>
      <w:r w:rsidRPr="00CA0119">
        <w:rPr>
          <w:b/>
        </w:rPr>
        <w:t>…………………………………………</w:t>
      </w:r>
      <w:r>
        <w:rPr>
          <w:b/>
        </w:rPr>
        <w:t>....</w:t>
      </w:r>
      <w:r w:rsidRPr="00CA0119">
        <w:rPr>
          <w:b/>
        </w:rPr>
        <w:t>……</w:t>
      </w:r>
    </w:p>
    <w:p w:rsidR="00E6497B" w:rsidRPr="00CA0119" w:rsidRDefault="00E6497B" w:rsidP="00352648">
      <w:pPr>
        <w:jc w:val="both"/>
        <w:rPr>
          <w:b/>
        </w:rPr>
      </w:pPr>
      <w:r w:rsidRPr="00CA0119">
        <w:rPr>
          <w:b/>
        </w:rPr>
        <w:t>в качеството му на..........................................................................................................................</w:t>
      </w:r>
    </w:p>
    <w:p w:rsidR="00E6497B" w:rsidRPr="0090425E" w:rsidRDefault="00E6497B" w:rsidP="00352648">
      <w:pPr>
        <w:jc w:val="both"/>
        <w:rPr>
          <w:b/>
        </w:rPr>
      </w:pPr>
      <w:r w:rsidRPr="00CA0119">
        <w:rPr>
          <w:b/>
        </w:rPr>
        <w:t>тел..................................................; факс..............................</w:t>
      </w:r>
      <w:r>
        <w:rPr>
          <w:b/>
        </w:rPr>
        <w:t xml:space="preserve"> </w:t>
      </w:r>
      <w:r>
        <w:rPr>
          <w:b/>
          <w:lang w:val="en-US"/>
        </w:rPr>
        <w:t>e</w:t>
      </w:r>
      <w:r w:rsidRPr="00D956A2">
        <w:rPr>
          <w:b/>
          <w:lang w:val="ru-RU"/>
        </w:rPr>
        <w:t>-</w:t>
      </w:r>
      <w:r>
        <w:rPr>
          <w:b/>
          <w:lang w:val="en-US"/>
        </w:rPr>
        <w:t>mail</w:t>
      </w:r>
      <w:r>
        <w:rPr>
          <w:b/>
        </w:rPr>
        <w:t>: ..............................................</w:t>
      </w:r>
    </w:p>
    <w:p w:rsidR="00E6497B" w:rsidRDefault="00E6497B" w:rsidP="00521774">
      <w:pPr>
        <w:jc w:val="both"/>
      </w:pPr>
    </w:p>
    <w:p w:rsidR="00E6497B" w:rsidRPr="00083934" w:rsidRDefault="00E6497B" w:rsidP="00A30E92">
      <w:pPr>
        <w:widowControl w:val="0"/>
        <w:overflowPunct w:val="0"/>
        <w:spacing w:line="24" w:lineRule="atLeast"/>
        <w:ind w:firstLine="567"/>
        <w:jc w:val="both"/>
        <w:textAlignment w:val="baseline"/>
        <w:rPr>
          <w:b/>
        </w:rPr>
      </w:pPr>
      <w:r>
        <w:tab/>
      </w:r>
      <w:r w:rsidRPr="00083934">
        <w:rPr>
          <w:b/>
        </w:rPr>
        <w:t>УВАЖАЕМИ ДАМИ И ГОСПОДА,</w:t>
      </w:r>
    </w:p>
    <w:p w:rsidR="00E6497B" w:rsidRPr="00CA0119" w:rsidRDefault="00E6497B" w:rsidP="00A30E92">
      <w:pPr>
        <w:tabs>
          <w:tab w:val="left" w:pos="1569"/>
        </w:tabs>
        <w:jc w:val="both"/>
      </w:pPr>
    </w:p>
    <w:p w:rsidR="00E6497B" w:rsidRPr="00996CA6" w:rsidRDefault="00E6497B" w:rsidP="00521774">
      <w:pPr>
        <w:jc w:val="both"/>
        <w:rPr>
          <w:b/>
        </w:rPr>
      </w:pPr>
      <w:r>
        <w:t xml:space="preserve">Въз връзка с обявената пазарна консултация за </w:t>
      </w:r>
      <w:r w:rsidRPr="00543498">
        <w:rPr>
          <w:color w:val="222222"/>
          <w:shd w:val="clear" w:color="auto" w:fill="FFFFFF"/>
        </w:rPr>
        <w:t xml:space="preserve">изчисляване прогнозната стойност </w:t>
      </w:r>
      <w:r>
        <w:rPr>
          <w:color w:val="222222"/>
          <w:shd w:val="clear" w:color="auto" w:fill="FFFFFF"/>
        </w:rPr>
        <w:t xml:space="preserve">за възлагане </w:t>
      </w:r>
      <w:r w:rsidRPr="00543498">
        <w:rPr>
          <w:color w:val="222222"/>
          <w:shd w:val="clear" w:color="auto" w:fill="FFFFFF"/>
        </w:rPr>
        <w:t>на обществената поръчка с</w:t>
      </w:r>
      <w:r>
        <w:rPr>
          <w:color w:val="222222"/>
          <w:shd w:val="clear" w:color="auto" w:fill="FFFFFF"/>
        </w:rPr>
        <w:t xml:space="preserve"> горепосочения </w:t>
      </w:r>
      <w:r w:rsidRPr="00543498">
        <w:rPr>
          <w:color w:val="222222"/>
          <w:shd w:val="clear" w:color="auto" w:fill="FFFFFF"/>
        </w:rPr>
        <w:t>предмет</w:t>
      </w:r>
      <w:r>
        <w:rPr>
          <w:color w:val="222222"/>
          <w:shd w:val="clear" w:color="auto" w:fill="FFFFFF"/>
        </w:rPr>
        <w:t xml:space="preserve">, Ви представям нашето предложение за цена за </w:t>
      </w:r>
      <w:r>
        <w:t xml:space="preserve">изпълнение </w:t>
      </w:r>
      <w:r w:rsidRPr="00CA0119">
        <w:t xml:space="preserve">на обществена поръчка </w:t>
      </w:r>
    </w:p>
    <w:p w:rsidR="00E6497B" w:rsidRPr="00D956A2" w:rsidRDefault="00E6497B" w:rsidP="00A076F1">
      <w:pPr>
        <w:jc w:val="both"/>
        <w:rPr>
          <w:b/>
          <w:color w:val="000000"/>
        </w:rPr>
      </w:pPr>
      <w:r w:rsidRPr="00CA0119">
        <w:rPr>
          <w:b/>
        </w:rPr>
        <w:t xml:space="preserve">І. Ние предлагаме обща </w:t>
      </w:r>
      <w:r>
        <w:rPr>
          <w:b/>
        </w:rPr>
        <w:t xml:space="preserve">за изпълнение на поръчката </w:t>
      </w:r>
      <w:r w:rsidRPr="00CA0119">
        <w:rPr>
          <w:b/>
        </w:rPr>
        <w:t>цена</w:t>
      </w:r>
      <w:r>
        <w:rPr>
          <w:b/>
        </w:rPr>
        <w:t xml:space="preserve"> </w:t>
      </w:r>
      <w:r w:rsidRPr="00CA0119">
        <w:rPr>
          <w:b/>
        </w:rPr>
        <w:t>в размер на ..................... лв. (словом: ………….……………) без ДДС, съгласно приложен</w:t>
      </w:r>
      <w:r>
        <w:rPr>
          <w:b/>
        </w:rPr>
        <w:t>ите</w:t>
      </w:r>
      <w:r w:rsidRPr="00CA0119">
        <w:rPr>
          <w:b/>
        </w:rPr>
        <w:t xml:space="preserve"> К</w:t>
      </w:r>
      <w:r>
        <w:rPr>
          <w:b/>
        </w:rPr>
        <w:t>С</w:t>
      </w:r>
      <w:r w:rsidRPr="00CA0119">
        <w:rPr>
          <w:b/>
        </w:rPr>
        <w:t>С</w:t>
      </w:r>
      <w:r>
        <w:rPr>
          <w:b/>
        </w:rPr>
        <w:t>, в това число</w:t>
      </w:r>
      <w:r w:rsidRPr="00D956A2">
        <w:rPr>
          <w:b/>
          <w:color w:val="000000"/>
        </w:rPr>
        <w:t>:</w:t>
      </w:r>
    </w:p>
    <w:p w:rsidR="00E6497B" w:rsidRPr="00D956A2" w:rsidRDefault="00E6497B" w:rsidP="00D956A2">
      <w:pPr>
        <w:jc w:val="both"/>
        <w:rPr>
          <w:b/>
        </w:rPr>
      </w:pPr>
      <w:r w:rsidRPr="00D956A2">
        <w:rPr>
          <w:b/>
          <w:color w:val="000000"/>
        </w:rPr>
        <w:t xml:space="preserve">- </w:t>
      </w:r>
      <w:r>
        <w:rPr>
          <w:b/>
          <w:color w:val="000000"/>
        </w:rPr>
        <w:t xml:space="preserve">За </w:t>
      </w:r>
      <w:r w:rsidRPr="00D956A2">
        <w:rPr>
          <w:b/>
          <w:color w:val="000000"/>
        </w:rPr>
        <w:t>Етап 1 - Техническа рекултивация</w:t>
      </w:r>
      <w:r w:rsidRPr="00D956A2">
        <w:rPr>
          <w:b/>
        </w:rPr>
        <w:t xml:space="preserve"> </w:t>
      </w:r>
      <w:r w:rsidRPr="00CA0119">
        <w:rPr>
          <w:b/>
        </w:rPr>
        <w:t>цена</w:t>
      </w:r>
      <w:r>
        <w:rPr>
          <w:b/>
        </w:rPr>
        <w:t xml:space="preserve"> </w:t>
      </w:r>
      <w:r w:rsidRPr="00CA0119">
        <w:rPr>
          <w:b/>
        </w:rPr>
        <w:t>в размер на ..................... лв. (словом: ………….……………) без ДДС, съгласно приложената КС</w:t>
      </w:r>
      <w:r w:rsidRPr="00D956A2">
        <w:rPr>
          <w:b/>
          <w:color w:val="000000"/>
        </w:rPr>
        <w:t>;</w:t>
      </w:r>
    </w:p>
    <w:p w:rsidR="00E6497B" w:rsidRDefault="00E6497B" w:rsidP="00D956A2">
      <w:pPr>
        <w:jc w:val="both"/>
        <w:rPr>
          <w:b/>
        </w:rPr>
      </w:pPr>
      <w:r w:rsidRPr="00D956A2">
        <w:rPr>
          <w:b/>
          <w:color w:val="000000"/>
        </w:rPr>
        <w:t xml:space="preserve">- </w:t>
      </w:r>
      <w:r>
        <w:rPr>
          <w:b/>
          <w:color w:val="000000"/>
        </w:rPr>
        <w:t xml:space="preserve">За </w:t>
      </w:r>
      <w:r w:rsidRPr="00D956A2">
        <w:rPr>
          <w:b/>
          <w:color w:val="000000"/>
        </w:rPr>
        <w:t>Етап 2 - Биологична рекултивация</w:t>
      </w:r>
      <w:r w:rsidRPr="00D956A2">
        <w:rPr>
          <w:b/>
        </w:rPr>
        <w:t xml:space="preserve"> </w:t>
      </w:r>
      <w:r w:rsidRPr="00CA0119">
        <w:rPr>
          <w:b/>
        </w:rPr>
        <w:t>цена</w:t>
      </w:r>
      <w:r>
        <w:rPr>
          <w:b/>
        </w:rPr>
        <w:t xml:space="preserve"> </w:t>
      </w:r>
      <w:r w:rsidRPr="00CA0119">
        <w:rPr>
          <w:b/>
        </w:rPr>
        <w:t xml:space="preserve">в размер на ..................... лв. (словом: ………….……………) без ДДС, съгласно приложената КС. </w:t>
      </w:r>
    </w:p>
    <w:p w:rsidR="00E6497B" w:rsidRDefault="00E6497B" w:rsidP="00521774">
      <w:pPr>
        <w:jc w:val="both"/>
        <w:rPr>
          <w:b/>
        </w:rPr>
      </w:pPr>
    </w:p>
    <w:p w:rsidR="00E6497B" w:rsidRDefault="00E6497B" w:rsidP="00521774">
      <w:pPr>
        <w:jc w:val="both"/>
      </w:pPr>
      <w:r w:rsidRPr="00CA0119">
        <w:tab/>
        <w:t>Предложената от нас цена включва всички разходи за цялостното, точно, качествено и срочно изпълнение на поръчката, съгласно нормите и нормативите за такъв вид СМР</w:t>
      </w:r>
      <w:r>
        <w:t>.</w:t>
      </w:r>
    </w:p>
    <w:p w:rsidR="00E6497B" w:rsidRDefault="00E6497B" w:rsidP="00521774">
      <w:pPr>
        <w:jc w:val="both"/>
      </w:pPr>
    </w:p>
    <w:p w:rsidR="00E6497B" w:rsidRPr="00CA0119" w:rsidRDefault="00E6497B" w:rsidP="000B668D">
      <w:pPr>
        <w:ind w:firstLine="720"/>
        <w:jc w:val="both"/>
        <w:rPr>
          <w:b/>
        </w:rPr>
      </w:pPr>
      <w:r>
        <w:t>Декларирам съгласие за съхранение и обработка на личните данни, които предоставям във връзка с участието на представлявания от мен участник в настоящите пазарни консултации, при спазване на разпоредбите на Закона за защита на личните данни и Регламент (ЕС) 2016/679 (GDPR).</w:t>
      </w:r>
    </w:p>
    <w:p w:rsidR="00E6497B" w:rsidRDefault="00E6497B" w:rsidP="00EF789E">
      <w:pPr>
        <w:ind w:left="360" w:firstLine="360"/>
        <w:jc w:val="both"/>
        <w:rPr>
          <w:lang w:val="ru-RU"/>
        </w:rPr>
      </w:pPr>
      <w:r>
        <w:rPr>
          <w:lang w:val="ru-RU"/>
        </w:rPr>
        <w:t>Предлагаме следният срок на валидност на офертата: ..............................................................</w:t>
      </w:r>
    </w:p>
    <w:p w:rsidR="00E6497B" w:rsidRPr="00CA0119" w:rsidRDefault="00E6497B" w:rsidP="00521774">
      <w:pPr>
        <w:jc w:val="both"/>
      </w:pPr>
    </w:p>
    <w:p w:rsidR="00E6497B" w:rsidRPr="00CA0119" w:rsidRDefault="00E6497B" w:rsidP="00EF789E">
      <w:pPr>
        <w:ind w:firstLine="720"/>
        <w:jc w:val="both"/>
      </w:pPr>
      <w:r w:rsidRPr="00CA0119">
        <w:rPr>
          <w:b/>
        </w:rPr>
        <w:t>Приложение: Количествено – стойностн</w:t>
      </w:r>
      <w:r>
        <w:rPr>
          <w:b/>
        </w:rPr>
        <w:t>и</w:t>
      </w:r>
      <w:r w:rsidRPr="00CA0119">
        <w:rPr>
          <w:b/>
        </w:rPr>
        <w:t xml:space="preserve"> сметк</w:t>
      </w:r>
      <w:r>
        <w:rPr>
          <w:b/>
        </w:rPr>
        <w:t>и.</w:t>
      </w:r>
    </w:p>
    <w:p w:rsidR="00E6497B" w:rsidRDefault="00E6497B" w:rsidP="00521774">
      <w:pPr>
        <w:jc w:val="both"/>
      </w:pPr>
    </w:p>
    <w:p w:rsidR="00E6497B" w:rsidRDefault="00E6497B" w:rsidP="00521774">
      <w:pPr>
        <w:jc w:val="both"/>
      </w:pPr>
    </w:p>
    <w:p w:rsidR="00E6497B" w:rsidRDefault="00E6497B" w:rsidP="00521774">
      <w:pPr>
        <w:jc w:val="both"/>
      </w:pPr>
      <w:r>
        <w:t>Дата:……………….</w:t>
      </w:r>
    </w:p>
    <w:p w:rsidR="00E6497B" w:rsidRDefault="00E6497B" w:rsidP="00521774">
      <w:pPr>
        <w:jc w:val="both"/>
      </w:pPr>
    </w:p>
    <w:p w:rsidR="00E6497B" w:rsidRPr="00CA0119" w:rsidRDefault="00E6497B" w:rsidP="00521774">
      <w:pPr>
        <w:jc w:val="both"/>
      </w:pPr>
      <w:r w:rsidRPr="00CA0119">
        <w:t>Име и фамилия:_____________________</w:t>
      </w:r>
    </w:p>
    <w:p w:rsidR="00E6497B" w:rsidRPr="00CA0119" w:rsidRDefault="00E6497B" w:rsidP="00521774">
      <w:pPr>
        <w:jc w:val="both"/>
      </w:pPr>
      <w:r w:rsidRPr="00CA0119">
        <w:t xml:space="preserve">Длъжност:_________________________ </w:t>
      </w:r>
    </w:p>
    <w:p w:rsidR="00E6497B" w:rsidRDefault="00E6497B" w:rsidP="00E37D2B">
      <w:pPr>
        <w:jc w:val="both"/>
        <w:rPr>
          <w:b/>
          <w:sz w:val="16"/>
        </w:rPr>
      </w:pPr>
      <w:r w:rsidRPr="00CA0119">
        <w:t>Подпис и печат:_____________________</w:t>
      </w:r>
    </w:p>
    <w:sectPr w:rsidR="00E6497B" w:rsidSect="001C1355">
      <w:pgSz w:w="12240" w:h="15840"/>
      <w:pgMar w:top="709" w:right="1041" w:bottom="709" w:left="1134" w:header="142" w:footer="3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97B" w:rsidRDefault="00E6497B" w:rsidP="00120B7F">
      <w:r>
        <w:separator/>
      </w:r>
    </w:p>
  </w:endnote>
  <w:endnote w:type="continuationSeparator" w:id="0">
    <w:p w:rsidR="00E6497B" w:rsidRDefault="00E6497B" w:rsidP="00120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97B" w:rsidRDefault="00E6497B" w:rsidP="00120B7F">
      <w:r>
        <w:separator/>
      </w:r>
    </w:p>
  </w:footnote>
  <w:footnote w:type="continuationSeparator" w:id="0">
    <w:p w:rsidR="00E6497B" w:rsidRDefault="00E6497B" w:rsidP="00120B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2D2F"/>
    <w:multiLevelType w:val="hybridMultilevel"/>
    <w:tmpl w:val="4F8C44D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F6300"/>
    <w:multiLevelType w:val="hybridMultilevel"/>
    <w:tmpl w:val="92789034"/>
    <w:lvl w:ilvl="0" w:tplc="AAACFA40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C38775C"/>
    <w:multiLevelType w:val="hybridMultilevel"/>
    <w:tmpl w:val="2C6690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926252"/>
    <w:multiLevelType w:val="hybridMultilevel"/>
    <w:tmpl w:val="7E061970"/>
    <w:lvl w:ilvl="0" w:tplc="040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C40C87"/>
    <w:multiLevelType w:val="hybridMultilevel"/>
    <w:tmpl w:val="64FCA5C4"/>
    <w:lvl w:ilvl="0" w:tplc="FC90A8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F011BE"/>
    <w:multiLevelType w:val="hybridMultilevel"/>
    <w:tmpl w:val="DCF4158C"/>
    <w:lvl w:ilvl="0" w:tplc="E9AAD4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CB4912"/>
    <w:multiLevelType w:val="hybridMultilevel"/>
    <w:tmpl w:val="55C27304"/>
    <w:lvl w:ilvl="0" w:tplc="D28E5066">
      <w:start w:val="1"/>
      <w:numFmt w:val="decimal"/>
      <w:lvlText w:val="%1."/>
      <w:lvlJc w:val="left"/>
      <w:pPr>
        <w:ind w:left="1005" w:hanging="64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2677B5"/>
    <w:multiLevelType w:val="hybridMultilevel"/>
    <w:tmpl w:val="B7083238"/>
    <w:lvl w:ilvl="0" w:tplc="46883BE2">
      <w:start w:val="1"/>
      <w:numFmt w:val="decimal"/>
      <w:lvlText w:val="%1."/>
      <w:lvlJc w:val="left"/>
      <w:pPr>
        <w:ind w:left="1740" w:hanging="1020"/>
      </w:pPr>
      <w:rPr>
        <w:rFonts w:cs="Times New Roman"/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8AE0791"/>
    <w:multiLevelType w:val="hybridMultilevel"/>
    <w:tmpl w:val="CD1AE80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F56B13"/>
    <w:multiLevelType w:val="hybridMultilevel"/>
    <w:tmpl w:val="F33E2F2C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6B95134"/>
    <w:multiLevelType w:val="hybridMultilevel"/>
    <w:tmpl w:val="BC186E06"/>
    <w:lvl w:ilvl="0" w:tplc="D41025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4E3A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7A2E7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020FC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216D1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A401E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D6EA8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12EAE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AE79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BD13B86"/>
    <w:multiLevelType w:val="hybridMultilevel"/>
    <w:tmpl w:val="7764C9D6"/>
    <w:lvl w:ilvl="0" w:tplc="C1A0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D83515"/>
    <w:multiLevelType w:val="hybridMultilevel"/>
    <w:tmpl w:val="F33E2F2C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5F0F6B"/>
    <w:multiLevelType w:val="hybridMultilevel"/>
    <w:tmpl w:val="A136115E"/>
    <w:lvl w:ilvl="0" w:tplc="DA3AA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6C7CC7"/>
    <w:multiLevelType w:val="hybridMultilevel"/>
    <w:tmpl w:val="BA689F62"/>
    <w:lvl w:ilvl="0" w:tplc="D48A3BFC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7FEC5EAD"/>
    <w:multiLevelType w:val="hybridMultilevel"/>
    <w:tmpl w:val="BD3A0780"/>
    <w:lvl w:ilvl="0" w:tplc="27B6F1C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14"/>
  </w:num>
  <w:num w:numId="5">
    <w:abstractNumId w:val="9"/>
  </w:num>
  <w:num w:numId="6">
    <w:abstractNumId w:val="6"/>
  </w:num>
  <w:num w:numId="7">
    <w:abstractNumId w:val="4"/>
  </w:num>
  <w:num w:numId="8">
    <w:abstractNumId w:val="0"/>
  </w:num>
  <w:num w:numId="9">
    <w:abstractNumId w:val="13"/>
  </w:num>
  <w:num w:numId="10">
    <w:abstractNumId w:val="8"/>
  </w:num>
  <w:num w:numId="11">
    <w:abstractNumId w:val="5"/>
  </w:num>
  <w:num w:numId="12">
    <w:abstractNumId w:val="11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E9F"/>
    <w:rsid w:val="00011BE0"/>
    <w:rsid w:val="00016B67"/>
    <w:rsid w:val="00023C6D"/>
    <w:rsid w:val="0003053C"/>
    <w:rsid w:val="00030A19"/>
    <w:rsid w:val="000322AA"/>
    <w:rsid w:val="0004664C"/>
    <w:rsid w:val="000640E2"/>
    <w:rsid w:val="00067123"/>
    <w:rsid w:val="00071B3E"/>
    <w:rsid w:val="000760F7"/>
    <w:rsid w:val="00083934"/>
    <w:rsid w:val="00086D42"/>
    <w:rsid w:val="00090567"/>
    <w:rsid w:val="00094C58"/>
    <w:rsid w:val="000A7BE7"/>
    <w:rsid w:val="000B0C47"/>
    <w:rsid w:val="000B52D3"/>
    <w:rsid w:val="000B668D"/>
    <w:rsid w:val="000D0B4D"/>
    <w:rsid w:val="000D23B7"/>
    <w:rsid w:val="000D59B9"/>
    <w:rsid w:val="000E7DE8"/>
    <w:rsid w:val="00102C2C"/>
    <w:rsid w:val="00120B7F"/>
    <w:rsid w:val="00131988"/>
    <w:rsid w:val="001336C9"/>
    <w:rsid w:val="00154B6F"/>
    <w:rsid w:val="00157F47"/>
    <w:rsid w:val="00162CF0"/>
    <w:rsid w:val="00177746"/>
    <w:rsid w:val="00196C23"/>
    <w:rsid w:val="001970A9"/>
    <w:rsid w:val="001C1355"/>
    <w:rsid w:val="001D73AE"/>
    <w:rsid w:val="001E6DBF"/>
    <w:rsid w:val="001E785D"/>
    <w:rsid w:val="001F1268"/>
    <w:rsid w:val="001F21F6"/>
    <w:rsid w:val="002018DD"/>
    <w:rsid w:val="00203818"/>
    <w:rsid w:val="00203F87"/>
    <w:rsid w:val="00213924"/>
    <w:rsid w:val="00217825"/>
    <w:rsid w:val="0023256F"/>
    <w:rsid w:val="002363AD"/>
    <w:rsid w:val="002401B4"/>
    <w:rsid w:val="00240687"/>
    <w:rsid w:val="00247431"/>
    <w:rsid w:val="00260D84"/>
    <w:rsid w:val="002713A1"/>
    <w:rsid w:val="002777FD"/>
    <w:rsid w:val="00277BC9"/>
    <w:rsid w:val="0028414E"/>
    <w:rsid w:val="00287F40"/>
    <w:rsid w:val="00291141"/>
    <w:rsid w:val="00295D06"/>
    <w:rsid w:val="002A02E3"/>
    <w:rsid w:val="002A1D3D"/>
    <w:rsid w:val="002A5149"/>
    <w:rsid w:val="002A5956"/>
    <w:rsid w:val="002C74B8"/>
    <w:rsid w:val="002D36C7"/>
    <w:rsid w:val="002E4A92"/>
    <w:rsid w:val="002F06B6"/>
    <w:rsid w:val="002F2383"/>
    <w:rsid w:val="002F34E4"/>
    <w:rsid w:val="002F3773"/>
    <w:rsid w:val="002F563A"/>
    <w:rsid w:val="00306D86"/>
    <w:rsid w:val="00316C96"/>
    <w:rsid w:val="0032096F"/>
    <w:rsid w:val="00330BAF"/>
    <w:rsid w:val="00332EE1"/>
    <w:rsid w:val="003346EE"/>
    <w:rsid w:val="0034645F"/>
    <w:rsid w:val="0035147C"/>
    <w:rsid w:val="00352648"/>
    <w:rsid w:val="00356542"/>
    <w:rsid w:val="00363984"/>
    <w:rsid w:val="003648CA"/>
    <w:rsid w:val="0037135B"/>
    <w:rsid w:val="00383984"/>
    <w:rsid w:val="00384B3C"/>
    <w:rsid w:val="00387F0B"/>
    <w:rsid w:val="00392B43"/>
    <w:rsid w:val="003A1E23"/>
    <w:rsid w:val="003A7DBB"/>
    <w:rsid w:val="003B3870"/>
    <w:rsid w:val="003D1C26"/>
    <w:rsid w:val="003E112F"/>
    <w:rsid w:val="003F409A"/>
    <w:rsid w:val="003F5BB4"/>
    <w:rsid w:val="004061DF"/>
    <w:rsid w:val="00411F4B"/>
    <w:rsid w:val="00420FB7"/>
    <w:rsid w:val="004476A7"/>
    <w:rsid w:val="00450E42"/>
    <w:rsid w:val="0045395D"/>
    <w:rsid w:val="004775BC"/>
    <w:rsid w:val="00484DD8"/>
    <w:rsid w:val="00485DC2"/>
    <w:rsid w:val="004920EA"/>
    <w:rsid w:val="00493F81"/>
    <w:rsid w:val="00494A88"/>
    <w:rsid w:val="00496989"/>
    <w:rsid w:val="004A5CB5"/>
    <w:rsid w:val="004B6082"/>
    <w:rsid w:val="004C73AF"/>
    <w:rsid w:val="004D0ADE"/>
    <w:rsid w:val="004E1625"/>
    <w:rsid w:val="004E1C83"/>
    <w:rsid w:val="004F2CF9"/>
    <w:rsid w:val="0052151D"/>
    <w:rsid w:val="00521774"/>
    <w:rsid w:val="00537B1D"/>
    <w:rsid w:val="00543498"/>
    <w:rsid w:val="00545A0E"/>
    <w:rsid w:val="005523D5"/>
    <w:rsid w:val="005543A1"/>
    <w:rsid w:val="00556B6B"/>
    <w:rsid w:val="00557A18"/>
    <w:rsid w:val="00562F3B"/>
    <w:rsid w:val="00567DBD"/>
    <w:rsid w:val="005737A6"/>
    <w:rsid w:val="00577611"/>
    <w:rsid w:val="00585885"/>
    <w:rsid w:val="00596374"/>
    <w:rsid w:val="005A19C1"/>
    <w:rsid w:val="005A3061"/>
    <w:rsid w:val="005A4EB2"/>
    <w:rsid w:val="005C7A94"/>
    <w:rsid w:val="005D1BB0"/>
    <w:rsid w:val="005D5579"/>
    <w:rsid w:val="005E3890"/>
    <w:rsid w:val="005E4B38"/>
    <w:rsid w:val="005E4EF3"/>
    <w:rsid w:val="005E73F3"/>
    <w:rsid w:val="005F21C6"/>
    <w:rsid w:val="005F2265"/>
    <w:rsid w:val="005F5346"/>
    <w:rsid w:val="006007A8"/>
    <w:rsid w:val="00605B01"/>
    <w:rsid w:val="00617154"/>
    <w:rsid w:val="0062109F"/>
    <w:rsid w:val="0063099F"/>
    <w:rsid w:val="006376F5"/>
    <w:rsid w:val="00640DF0"/>
    <w:rsid w:val="00642AC0"/>
    <w:rsid w:val="00650F82"/>
    <w:rsid w:val="006640EF"/>
    <w:rsid w:val="00676F02"/>
    <w:rsid w:val="006830B8"/>
    <w:rsid w:val="006922C7"/>
    <w:rsid w:val="00695714"/>
    <w:rsid w:val="00696ED3"/>
    <w:rsid w:val="006971F2"/>
    <w:rsid w:val="006A7615"/>
    <w:rsid w:val="006E291A"/>
    <w:rsid w:val="006E7AE9"/>
    <w:rsid w:val="006F17F2"/>
    <w:rsid w:val="006F2F52"/>
    <w:rsid w:val="006F5291"/>
    <w:rsid w:val="006F7871"/>
    <w:rsid w:val="00702B44"/>
    <w:rsid w:val="007068E9"/>
    <w:rsid w:val="00707305"/>
    <w:rsid w:val="00722B9C"/>
    <w:rsid w:val="00747E9F"/>
    <w:rsid w:val="00774B76"/>
    <w:rsid w:val="007771B9"/>
    <w:rsid w:val="0078278E"/>
    <w:rsid w:val="00791410"/>
    <w:rsid w:val="00791BBE"/>
    <w:rsid w:val="0079415D"/>
    <w:rsid w:val="007B1A85"/>
    <w:rsid w:val="007B72FF"/>
    <w:rsid w:val="007C031A"/>
    <w:rsid w:val="007C360C"/>
    <w:rsid w:val="007C774B"/>
    <w:rsid w:val="007D430F"/>
    <w:rsid w:val="007D7CE4"/>
    <w:rsid w:val="00817388"/>
    <w:rsid w:val="00817E83"/>
    <w:rsid w:val="0082303C"/>
    <w:rsid w:val="00830F69"/>
    <w:rsid w:val="00831F59"/>
    <w:rsid w:val="00851D3F"/>
    <w:rsid w:val="00857A2C"/>
    <w:rsid w:val="008602F2"/>
    <w:rsid w:val="008626A1"/>
    <w:rsid w:val="00862AE2"/>
    <w:rsid w:val="008745C4"/>
    <w:rsid w:val="00876806"/>
    <w:rsid w:val="008846BE"/>
    <w:rsid w:val="00887E88"/>
    <w:rsid w:val="008A5956"/>
    <w:rsid w:val="008B757D"/>
    <w:rsid w:val="008C4682"/>
    <w:rsid w:val="008D2DAA"/>
    <w:rsid w:val="008F0816"/>
    <w:rsid w:val="008F0FFA"/>
    <w:rsid w:val="008F10A8"/>
    <w:rsid w:val="0090425E"/>
    <w:rsid w:val="00905085"/>
    <w:rsid w:val="00913D79"/>
    <w:rsid w:val="00920AD6"/>
    <w:rsid w:val="009279E5"/>
    <w:rsid w:val="00927DA3"/>
    <w:rsid w:val="00940F0A"/>
    <w:rsid w:val="009437E1"/>
    <w:rsid w:val="00951327"/>
    <w:rsid w:val="009652C7"/>
    <w:rsid w:val="009752F8"/>
    <w:rsid w:val="00975F71"/>
    <w:rsid w:val="009765CB"/>
    <w:rsid w:val="00976E16"/>
    <w:rsid w:val="009877B4"/>
    <w:rsid w:val="00992ACA"/>
    <w:rsid w:val="009956F8"/>
    <w:rsid w:val="0099626C"/>
    <w:rsid w:val="00996CA6"/>
    <w:rsid w:val="009A32BF"/>
    <w:rsid w:val="009A4BE8"/>
    <w:rsid w:val="009A5C5E"/>
    <w:rsid w:val="009B06D8"/>
    <w:rsid w:val="009B249C"/>
    <w:rsid w:val="009B3C1C"/>
    <w:rsid w:val="009D30A9"/>
    <w:rsid w:val="009E2390"/>
    <w:rsid w:val="009F3953"/>
    <w:rsid w:val="00A02527"/>
    <w:rsid w:val="00A076F1"/>
    <w:rsid w:val="00A12792"/>
    <w:rsid w:val="00A24264"/>
    <w:rsid w:val="00A26621"/>
    <w:rsid w:val="00A27385"/>
    <w:rsid w:val="00A30AEF"/>
    <w:rsid w:val="00A30E92"/>
    <w:rsid w:val="00A30ED9"/>
    <w:rsid w:val="00A42824"/>
    <w:rsid w:val="00A5023E"/>
    <w:rsid w:val="00A66B02"/>
    <w:rsid w:val="00A7296D"/>
    <w:rsid w:val="00A922F1"/>
    <w:rsid w:val="00A96927"/>
    <w:rsid w:val="00A97FAE"/>
    <w:rsid w:val="00AA6228"/>
    <w:rsid w:val="00AB0FA5"/>
    <w:rsid w:val="00AB51DD"/>
    <w:rsid w:val="00AB54CD"/>
    <w:rsid w:val="00AC3E8D"/>
    <w:rsid w:val="00AC4ACB"/>
    <w:rsid w:val="00AD6551"/>
    <w:rsid w:val="00AE2B7E"/>
    <w:rsid w:val="00AE4158"/>
    <w:rsid w:val="00AF01A4"/>
    <w:rsid w:val="00AF2AC0"/>
    <w:rsid w:val="00B005A4"/>
    <w:rsid w:val="00B01C15"/>
    <w:rsid w:val="00B158AA"/>
    <w:rsid w:val="00B201E4"/>
    <w:rsid w:val="00B43052"/>
    <w:rsid w:val="00B457DE"/>
    <w:rsid w:val="00B55A32"/>
    <w:rsid w:val="00B604CD"/>
    <w:rsid w:val="00B60E6E"/>
    <w:rsid w:val="00B64488"/>
    <w:rsid w:val="00B67BE8"/>
    <w:rsid w:val="00B71CF8"/>
    <w:rsid w:val="00B7691F"/>
    <w:rsid w:val="00B77B9C"/>
    <w:rsid w:val="00B823B5"/>
    <w:rsid w:val="00B918D9"/>
    <w:rsid w:val="00B95590"/>
    <w:rsid w:val="00BB02D0"/>
    <w:rsid w:val="00BD4C95"/>
    <w:rsid w:val="00BD79ED"/>
    <w:rsid w:val="00C028AE"/>
    <w:rsid w:val="00C4631C"/>
    <w:rsid w:val="00C474F4"/>
    <w:rsid w:val="00C54BF0"/>
    <w:rsid w:val="00C56ABB"/>
    <w:rsid w:val="00C603D5"/>
    <w:rsid w:val="00C80D96"/>
    <w:rsid w:val="00C8227F"/>
    <w:rsid w:val="00C9741C"/>
    <w:rsid w:val="00CA0119"/>
    <w:rsid w:val="00CA3E8B"/>
    <w:rsid w:val="00CB675F"/>
    <w:rsid w:val="00CD2229"/>
    <w:rsid w:val="00CD759E"/>
    <w:rsid w:val="00CE3D0D"/>
    <w:rsid w:val="00CE5319"/>
    <w:rsid w:val="00CF0228"/>
    <w:rsid w:val="00D02FA8"/>
    <w:rsid w:val="00D13E3F"/>
    <w:rsid w:val="00D233B5"/>
    <w:rsid w:val="00D23E7C"/>
    <w:rsid w:val="00D448C0"/>
    <w:rsid w:val="00D57C34"/>
    <w:rsid w:val="00D647F3"/>
    <w:rsid w:val="00D87C25"/>
    <w:rsid w:val="00D91D4D"/>
    <w:rsid w:val="00D956A2"/>
    <w:rsid w:val="00D9749B"/>
    <w:rsid w:val="00DA34BB"/>
    <w:rsid w:val="00DA72C9"/>
    <w:rsid w:val="00DC1B79"/>
    <w:rsid w:val="00DC3278"/>
    <w:rsid w:val="00DC6137"/>
    <w:rsid w:val="00DD684A"/>
    <w:rsid w:val="00DE21A0"/>
    <w:rsid w:val="00DE44B8"/>
    <w:rsid w:val="00DE462E"/>
    <w:rsid w:val="00DE66F5"/>
    <w:rsid w:val="00DF0B95"/>
    <w:rsid w:val="00E03203"/>
    <w:rsid w:val="00E111C3"/>
    <w:rsid w:val="00E14DD9"/>
    <w:rsid w:val="00E1716A"/>
    <w:rsid w:val="00E21BC4"/>
    <w:rsid w:val="00E308EA"/>
    <w:rsid w:val="00E3292A"/>
    <w:rsid w:val="00E37D2B"/>
    <w:rsid w:val="00E41A7C"/>
    <w:rsid w:val="00E524CE"/>
    <w:rsid w:val="00E540EC"/>
    <w:rsid w:val="00E6497B"/>
    <w:rsid w:val="00E67F7D"/>
    <w:rsid w:val="00E75E61"/>
    <w:rsid w:val="00E92B60"/>
    <w:rsid w:val="00E97BDB"/>
    <w:rsid w:val="00EB5497"/>
    <w:rsid w:val="00EE60E4"/>
    <w:rsid w:val="00EF789E"/>
    <w:rsid w:val="00F009FF"/>
    <w:rsid w:val="00F06BF6"/>
    <w:rsid w:val="00F07BC7"/>
    <w:rsid w:val="00F142E6"/>
    <w:rsid w:val="00F20DAD"/>
    <w:rsid w:val="00F2759D"/>
    <w:rsid w:val="00F32614"/>
    <w:rsid w:val="00F41D8B"/>
    <w:rsid w:val="00F42DD0"/>
    <w:rsid w:val="00F46EC3"/>
    <w:rsid w:val="00F57A9D"/>
    <w:rsid w:val="00F61576"/>
    <w:rsid w:val="00F62975"/>
    <w:rsid w:val="00F85114"/>
    <w:rsid w:val="00F866B1"/>
    <w:rsid w:val="00F95FA5"/>
    <w:rsid w:val="00F97D4D"/>
    <w:rsid w:val="00F97E25"/>
    <w:rsid w:val="00FA3B7D"/>
    <w:rsid w:val="00FB0DE5"/>
    <w:rsid w:val="00FC1EAA"/>
    <w:rsid w:val="00FC5441"/>
    <w:rsid w:val="00FD0225"/>
    <w:rsid w:val="00FD2B73"/>
    <w:rsid w:val="00FD516B"/>
    <w:rsid w:val="00FD5439"/>
    <w:rsid w:val="00FD6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611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971F2"/>
    <w:pPr>
      <w:keepNext/>
      <w:jc w:val="center"/>
      <w:outlineLvl w:val="1"/>
    </w:pPr>
    <w:rPr>
      <w:b/>
      <w:sz w:val="3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F789E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6971F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971F2"/>
    <w:rPr>
      <w:rFonts w:ascii="Times New Roman" w:hAnsi="Times New Roman" w:cs="Times New Roman"/>
      <w:b/>
      <w:sz w:val="36"/>
      <w:lang w:val="bg-BG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971F2"/>
    <w:rPr>
      <w:rFonts w:ascii="Cambria" w:hAnsi="Cambria" w:cs="Times New Roman"/>
      <w:sz w:val="22"/>
    </w:rPr>
  </w:style>
  <w:style w:type="paragraph" w:styleId="BodyTextIndent3">
    <w:name w:val="Body Text Indent 3"/>
    <w:aliases w:val="Header1,Знак Знак,Intestazione.int.intestazione,Intestazione.int,Char1 Char,Char1,Char1 Знак Char Char,Char1 Знак Char,Знак Знак Char,Intestazione.int.intestazione Char,Intestazione.int Char,Char1 Char Char,Char1 Char1"/>
    <w:basedOn w:val="Normal"/>
    <w:link w:val="BodyTextIndent3Char1"/>
    <w:uiPriority w:val="99"/>
    <w:rsid w:val="00120B7F"/>
    <w:pPr>
      <w:tabs>
        <w:tab w:val="center" w:pos="4703"/>
        <w:tab w:val="right" w:pos="9406"/>
      </w:tabs>
    </w:pPr>
    <w:rPr>
      <w:rFonts w:eastAsia="Calibri"/>
      <w:szCs w:val="20"/>
    </w:rPr>
  </w:style>
  <w:style w:type="character" w:customStyle="1" w:styleId="BodyTextIndent3Char">
    <w:name w:val="Body Text Indent 3 Char"/>
    <w:aliases w:val="Header1 Char,Знак Знак Char1,Intestazione.int.intestazione Char1,Intestazione.int Char1,Char1 Char Char1,Char1 Char2,Char1 Знак Char Char Char,Char1 Знак Char Char1,Знак Знак Char Char,Intestazione.int.intestazione Char Char"/>
    <w:basedOn w:val="DefaultParagraphFont"/>
    <w:link w:val="BodyTextIndent3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customStyle="1" w:styleId="BodyTextIndent3Char1">
    <w:name w:val="Body Text Indent 3 Char1"/>
    <w:aliases w:val="Header1 Char1,Знак Знак Char2,Intestazione.int.intestazione Char2,Intestazione.int Char2,Char1 Char Char2,Char1 Char3,Char1 Знак Char Char Char1,Char1 Знак Char Char2,Знак Знак Char Char1,Intestazione.int.intestazione Char Char1"/>
    <w:link w:val="BodyTextIndent3"/>
    <w:uiPriority w:val="99"/>
    <w:locked/>
    <w:rsid w:val="00120B7F"/>
    <w:rPr>
      <w:rFonts w:ascii="Times New Roman" w:hAnsi="Times New Roman"/>
      <w:sz w:val="24"/>
      <w:lang w:val="bg-BG" w:eastAsia="bg-BG"/>
    </w:rPr>
  </w:style>
  <w:style w:type="paragraph" w:styleId="Footer">
    <w:name w:val="footer"/>
    <w:basedOn w:val="Normal"/>
    <w:link w:val="FooterChar"/>
    <w:uiPriority w:val="99"/>
    <w:rsid w:val="00120B7F"/>
    <w:pPr>
      <w:tabs>
        <w:tab w:val="center" w:pos="4703"/>
        <w:tab w:val="right" w:pos="94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20B7F"/>
    <w:rPr>
      <w:rFonts w:ascii="Times New Roman" w:hAnsi="Times New Roman" w:cs="Times New Roman"/>
      <w:sz w:val="24"/>
      <w:lang w:val="bg-BG" w:eastAsia="bg-BG"/>
    </w:rPr>
  </w:style>
  <w:style w:type="character" w:styleId="Hyperlink">
    <w:name w:val="Hyperlink"/>
    <w:basedOn w:val="DefaultParagraphFont"/>
    <w:uiPriority w:val="99"/>
    <w:rsid w:val="00120B7F"/>
    <w:rPr>
      <w:rFonts w:cs="Times New Roman"/>
      <w:color w:val="0000FF"/>
      <w:u w:val="single"/>
    </w:rPr>
  </w:style>
  <w:style w:type="paragraph" w:styleId="ListParagraph">
    <w:name w:val="List Paragraph"/>
    <w:aliases w:val="ПАРАГРАФ"/>
    <w:basedOn w:val="Normal"/>
    <w:link w:val="ListParagraphChar"/>
    <w:uiPriority w:val="99"/>
    <w:qFormat/>
    <w:rsid w:val="00D23E7C"/>
    <w:pPr>
      <w:ind w:left="720"/>
      <w:contextualSpacing/>
    </w:pPr>
    <w:rPr>
      <w:rFonts w:eastAsia="Calibri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2738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7385"/>
    <w:rPr>
      <w:rFonts w:ascii="Tahoma" w:hAnsi="Tahoma" w:cs="Times New Roman"/>
      <w:sz w:val="16"/>
      <w:lang w:val="bg-BG" w:eastAsia="bg-BG"/>
    </w:rPr>
  </w:style>
  <w:style w:type="paragraph" w:styleId="BodyText3">
    <w:name w:val="Body Text 3"/>
    <w:basedOn w:val="Normal"/>
    <w:link w:val="BodyText3Char"/>
    <w:uiPriority w:val="99"/>
    <w:rsid w:val="00162CF0"/>
    <w:pPr>
      <w:jc w:val="both"/>
    </w:pPr>
    <w:rPr>
      <w:b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62CF0"/>
    <w:rPr>
      <w:rFonts w:ascii="Times New Roman" w:hAnsi="Times New Roman" w:cs="Times New Roman"/>
      <w:b/>
      <w:sz w:val="24"/>
      <w:lang w:val="bg-BG"/>
    </w:rPr>
  </w:style>
  <w:style w:type="character" w:styleId="Strong">
    <w:name w:val="Strong"/>
    <w:basedOn w:val="DefaultParagraphFont"/>
    <w:uiPriority w:val="99"/>
    <w:qFormat/>
    <w:locked/>
    <w:rsid w:val="00D02FA8"/>
    <w:rPr>
      <w:rFonts w:cs="Times New Roman"/>
      <w:b/>
    </w:rPr>
  </w:style>
  <w:style w:type="paragraph" w:styleId="BodyText">
    <w:name w:val="Body Text"/>
    <w:basedOn w:val="Normal"/>
    <w:link w:val="BodyTextChar"/>
    <w:uiPriority w:val="99"/>
    <w:semiHidden/>
    <w:rsid w:val="001C13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C1355"/>
    <w:rPr>
      <w:rFonts w:ascii="Times New Roman" w:hAnsi="Times New Roman" w:cs="Times New Roman"/>
      <w:sz w:val="24"/>
      <w:szCs w:val="24"/>
      <w:lang w:val="bg-BG" w:eastAsia="bg-BG"/>
    </w:rPr>
  </w:style>
  <w:style w:type="paragraph" w:styleId="BodyTextIndent2">
    <w:name w:val="Body Text Indent 2"/>
    <w:basedOn w:val="Normal"/>
    <w:link w:val="BodyTextIndent2Char"/>
    <w:uiPriority w:val="99"/>
    <w:semiHidden/>
    <w:rsid w:val="001C135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C1355"/>
    <w:rPr>
      <w:rFonts w:ascii="Times New Roman" w:hAnsi="Times New Roman" w:cs="Times New Roman"/>
      <w:sz w:val="24"/>
      <w:szCs w:val="24"/>
      <w:lang w:val="bg-BG" w:eastAsia="bg-BG"/>
    </w:rPr>
  </w:style>
  <w:style w:type="paragraph" w:styleId="NoSpacing">
    <w:name w:val="No Spacing"/>
    <w:uiPriority w:val="99"/>
    <w:qFormat/>
    <w:rsid w:val="001C1355"/>
    <w:rPr>
      <w:rFonts w:eastAsia="Times New Roman"/>
    </w:rPr>
  </w:style>
  <w:style w:type="character" w:customStyle="1" w:styleId="ListParagraphChar">
    <w:name w:val="List Paragraph Char"/>
    <w:aliases w:val="ПАРАГРАФ Char"/>
    <w:link w:val="ListParagraph"/>
    <w:uiPriority w:val="99"/>
    <w:locked/>
    <w:rsid w:val="001C1355"/>
    <w:rPr>
      <w:rFonts w:ascii="Times New Roman" w:hAnsi="Times New Roman"/>
      <w:sz w:val="24"/>
      <w:lang w:val="bg-BG" w:eastAsia="bg-BG"/>
    </w:rPr>
  </w:style>
  <w:style w:type="paragraph" w:customStyle="1" w:styleId="1">
    <w:name w:val="Списък на абзаци1"/>
    <w:basedOn w:val="Normal"/>
    <w:uiPriority w:val="99"/>
    <w:rsid w:val="001C1355"/>
    <w:pPr>
      <w:ind w:left="720"/>
      <w:contextualSpacing/>
    </w:pPr>
    <w:rPr>
      <w:sz w:val="20"/>
      <w:szCs w:val="20"/>
      <w:lang w:val="en-US" w:eastAsia="en-US"/>
    </w:rPr>
  </w:style>
  <w:style w:type="paragraph" w:customStyle="1" w:styleId="Style11">
    <w:name w:val="Style11"/>
    <w:basedOn w:val="Normal"/>
    <w:uiPriority w:val="99"/>
    <w:rsid w:val="001C1355"/>
    <w:pPr>
      <w:widowControl w:val="0"/>
      <w:autoSpaceDE w:val="0"/>
      <w:autoSpaceDN w:val="0"/>
      <w:adjustRightInd w:val="0"/>
      <w:spacing w:line="204" w:lineRule="exact"/>
      <w:ind w:firstLine="701"/>
    </w:pPr>
    <w:rPr>
      <w:rFonts w:ascii="Tahoma" w:hAnsi="Tahoma" w:cs="Tahoma"/>
    </w:rPr>
  </w:style>
  <w:style w:type="paragraph" w:customStyle="1" w:styleId="Default">
    <w:name w:val="Default"/>
    <w:uiPriority w:val="99"/>
    <w:rsid w:val="001C135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customStyle="1" w:styleId="42">
    <w:name w:val="Заглавие #4 (2)_"/>
    <w:link w:val="421"/>
    <w:uiPriority w:val="99"/>
    <w:locked/>
    <w:rsid w:val="001C1355"/>
    <w:rPr>
      <w:color w:val="000000"/>
      <w:sz w:val="23"/>
      <w:shd w:val="clear" w:color="auto" w:fill="FFFFFF"/>
    </w:rPr>
  </w:style>
  <w:style w:type="paragraph" w:customStyle="1" w:styleId="421">
    <w:name w:val="Заглавие #4 (2)1"/>
    <w:basedOn w:val="Normal"/>
    <w:link w:val="42"/>
    <w:uiPriority w:val="99"/>
    <w:rsid w:val="001C1355"/>
    <w:pPr>
      <w:widowControl w:val="0"/>
      <w:shd w:val="clear" w:color="auto" w:fill="FFFFFF"/>
      <w:spacing w:line="274" w:lineRule="exact"/>
      <w:ind w:firstLine="780"/>
      <w:jc w:val="both"/>
      <w:outlineLvl w:val="3"/>
    </w:pPr>
    <w:rPr>
      <w:rFonts w:ascii="Calibri" w:eastAsia="Calibri" w:hAnsi="Calibri"/>
      <w:color w:val="000000"/>
      <w:sz w:val="23"/>
      <w:szCs w:val="20"/>
    </w:rPr>
  </w:style>
  <w:style w:type="character" w:customStyle="1" w:styleId="2">
    <w:name w:val="Основен текст (2)_"/>
    <w:link w:val="21"/>
    <w:uiPriority w:val="99"/>
    <w:locked/>
    <w:rsid w:val="001C1355"/>
    <w:rPr>
      <w:rFonts w:ascii="Courier New" w:hAnsi="Courier New"/>
      <w:sz w:val="23"/>
      <w:shd w:val="clear" w:color="auto" w:fill="FFFFFF"/>
    </w:rPr>
  </w:style>
  <w:style w:type="paragraph" w:customStyle="1" w:styleId="21">
    <w:name w:val="Основен текст (2)1"/>
    <w:basedOn w:val="Normal"/>
    <w:link w:val="2"/>
    <w:uiPriority w:val="99"/>
    <w:rsid w:val="001C1355"/>
    <w:pPr>
      <w:widowControl w:val="0"/>
      <w:shd w:val="clear" w:color="auto" w:fill="FFFFFF"/>
      <w:spacing w:after="120" w:line="240" w:lineRule="atLeast"/>
      <w:jc w:val="center"/>
    </w:pPr>
    <w:rPr>
      <w:rFonts w:ascii="Courier New" w:hAnsi="Courier New"/>
      <w:sz w:val="23"/>
      <w:szCs w:val="20"/>
    </w:rPr>
  </w:style>
  <w:style w:type="character" w:customStyle="1" w:styleId="20">
    <w:name w:val="Заглавие #2_"/>
    <w:basedOn w:val="DefaultParagraphFont"/>
    <w:link w:val="210"/>
    <w:uiPriority w:val="99"/>
    <w:locked/>
    <w:rsid w:val="001C135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0">
    <w:name w:val="Заглавие #21"/>
    <w:basedOn w:val="Normal"/>
    <w:link w:val="20"/>
    <w:uiPriority w:val="99"/>
    <w:rsid w:val="001C1355"/>
    <w:pPr>
      <w:widowControl w:val="0"/>
      <w:shd w:val="clear" w:color="auto" w:fill="FFFFFF"/>
      <w:spacing w:after="240" w:line="324" w:lineRule="exact"/>
      <w:jc w:val="center"/>
      <w:outlineLvl w:val="1"/>
    </w:pPr>
    <w:rPr>
      <w:b/>
      <w:bCs/>
      <w:sz w:val="26"/>
      <w:szCs w:val="26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1C1355"/>
    <w:rPr>
      <w:rFonts w:cs="Times New Roman"/>
    </w:rPr>
  </w:style>
  <w:style w:type="character" w:customStyle="1" w:styleId="FontStyle25">
    <w:name w:val="Font Style25"/>
    <w:basedOn w:val="DefaultParagraphFont"/>
    <w:uiPriority w:val="99"/>
    <w:rsid w:val="001C1355"/>
    <w:rPr>
      <w:rFonts w:ascii="Times New Roman" w:hAnsi="Times New Roman" w:cs="Times New Roman"/>
      <w:b/>
      <w:bCs/>
      <w:sz w:val="20"/>
      <w:szCs w:val="20"/>
    </w:rPr>
  </w:style>
  <w:style w:type="character" w:customStyle="1" w:styleId="420">
    <w:name w:val="Заглавие #4 (2) + Удебелен"/>
    <w:uiPriority w:val="99"/>
    <w:rsid w:val="001C1355"/>
    <w:rPr>
      <w:rFonts w:ascii="Times New Roman" w:hAnsi="Times New Roman"/>
      <w:b/>
      <w:color w:val="000000"/>
      <w:spacing w:val="0"/>
      <w:w w:val="100"/>
      <w:position w:val="0"/>
      <w:sz w:val="23"/>
      <w:u w:val="single"/>
      <w:shd w:val="clear" w:color="auto" w:fill="FFFFFF"/>
      <w:lang w:val="bg-BG"/>
    </w:rPr>
  </w:style>
  <w:style w:type="character" w:customStyle="1" w:styleId="22">
    <w:name w:val="Заглавие #2"/>
    <w:basedOn w:val="20"/>
    <w:uiPriority w:val="99"/>
    <w:rsid w:val="001C1355"/>
    <w:rPr>
      <w:color w:val="000000"/>
      <w:spacing w:val="0"/>
      <w:w w:val="100"/>
      <w:position w:val="0"/>
      <w:u w:val="single"/>
      <w:lang w:val="bg-BG" w:eastAsia="bg-BG"/>
    </w:rPr>
  </w:style>
  <w:style w:type="paragraph" w:styleId="Header">
    <w:name w:val="header"/>
    <w:basedOn w:val="Normal"/>
    <w:link w:val="HeaderChar"/>
    <w:uiPriority w:val="99"/>
    <w:locked/>
    <w:rsid w:val="00BB02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CharChar1">
    <w:name w:val="Char Char1"/>
    <w:basedOn w:val="Normal"/>
    <w:uiPriority w:val="99"/>
    <w:rsid w:val="00D956A2"/>
    <w:pPr>
      <w:tabs>
        <w:tab w:val="left" w:pos="709"/>
      </w:tabs>
    </w:pPr>
    <w:rPr>
      <w:rFonts w:ascii="Tahoma" w:eastAsia="Calibri" w:hAnsi="Tahoma"/>
      <w:b/>
      <w:bCs/>
      <w:color w:val="000000"/>
      <w:sz w:val="32"/>
      <w:szCs w:val="32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4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368</Words>
  <Characters>2101</Characters>
  <Application>Microsoft Office Outlook</Application>
  <DocSecurity>0</DocSecurity>
  <Lines>0</Lines>
  <Paragraphs>0</Paragraphs>
  <ScaleCrop>false</ScaleCrop>
  <Company>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ema</dc:creator>
  <cp:keywords/>
  <dc:description/>
  <cp:lastModifiedBy>ISKAR 7</cp:lastModifiedBy>
  <cp:revision>6</cp:revision>
  <cp:lastPrinted>2019-04-19T10:41:00Z</cp:lastPrinted>
  <dcterms:created xsi:type="dcterms:W3CDTF">2019-07-19T10:26:00Z</dcterms:created>
  <dcterms:modified xsi:type="dcterms:W3CDTF">2019-07-19T10:31:00Z</dcterms:modified>
</cp:coreProperties>
</file>